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52" w:rsidRDefault="00300852" w:rsidP="0043250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00852" w:rsidRDefault="00300852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300852" w:rsidRDefault="00300852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0852" w:rsidRPr="00745D1C" w:rsidRDefault="00300852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5 сентября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300852" w:rsidRPr="00D03209" w:rsidRDefault="00300852" w:rsidP="002D16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209">
        <w:rPr>
          <w:rFonts w:ascii="Times New Roman" w:hAnsi="Times New Roman" w:cs="Times New Roman"/>
          <w:b/>
          <w:bCs/>
          <w:sz w:val="28"/>
          <w:szCs w:val="28"/>
        </w:rPr>
        <w:t>О результативности взаимодействия с гражданами и институтами гражданского общества, расширение общественного контроля в сфере антикоррупционной деятельности</w:t>
      </w:r>
    </w:p>
    <w:p w:rsidR="00300852" w:rsidRPr="00D03209" w:rsidRDefault="00300852" w:rsidP="00984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852" w:rsidRPr="00D03209" w:rsidRDefault="00300852" w:rsidP="00865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начальника управления массовых коммуникаций и общественных отношений аппарата Главы города и Курганской городской Думы о результативности взаимодействия с гражданами и институтами гражданского общества, расширение общественного контроля в сфере антикоррупционной деятельности, Совет при Главе города Кургана по противодействию коррупции </w:t>
      </w:r>
      <w:r w:rsidRPr="00D0320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00852" w:rsidRPr="00D03209" w:rsidRDefault="00300852" w:rsidP="00B15B0F">
      <w:pPr>
        <w:pStyle w:val="NormalWeb"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ab/>
        <w:t>1. Информацию принять к сведению.</w:t>
      </w:r>
    </w:p>
    <w:p w:rsidR="00300852" w:rsidRPr="00D03209" w:rsidRDefault="00300852" w:rsidP="00B15B0F">
      <w:pPr>
        <w:pStyle w:val="NormalWeb"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ab/>
        <w:t>2. Рекомендовать Общественной палате города Кургана организовать на системной основе взаимодействие с Общественной палатой Курганской области по обмену информацией, касающейся темы противодействия коррупции с целью размещения в СМИ</w:t>
      </w:r>
    </w:p>
    <w:p w:rsidR="00300852" w:rsidRPr="00D03209" w:rsidRDefault="00300852" w:rsidP="008B262A">
      <w:pPr>
        <w:pStyle w:val="NormalWeb"/>
        <w:keepLines/>
        <w:widowControl w:val="0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>(срок –</w:t>
      </w:r>
      <w:bookmarkStart w:id="0" w:name="_GoBack"/>
      <w:bookmarkEnd w:id="0"/>
      <w:r w:rsidRPr="00D03209">
        <w:rPr>
          <w:rFonts w:ascii="Times New Roman" w:hAnsi="Times New Roman" w:cs="Times New Roman"/>
          <w:sz w:val="28"/>
          <w:szCs w:val="28"/>
        </w:rPr>
        <w:t xml:space="preserve"> постоянно).</w:t>
      </w:r>
    </w:p>
    <w:p w:rsidR="00300852" w:rsidRPr="00D03209" w:rsidRDefault="00300852" w:rsidP="0013455F">
      <w:pPr>
        <w:pStyle w:val="NormalWeb"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ab/>
        <w:t>3. Рекомендовать управлению массовых коммуникаций и общественных отношений аппарата Главы города и Курганской городской Думы продолжить информирование населения о мерах, принимаемых органами местного самоуправления города Кургана в сфере противодействия коррупции, в том числе размещение на официальном сайте муниципального образования города Кургана информационных материалов об обсуждаемых вопросах на заседаниях Совета, «горячих линиях», круглых столах и других проводимых мероприятиях</w:t>
      </w:r>
    </w:p>
    <w:p w:rsidR="00300852" w:rsidRPr="00D03209" w:rsidRDefault="00300852" w:rsidP="002971AA">
      <w:pPr>
        <w:pStyle w:val="NormalWeb"/>
        <w:keepLines/>
        <w:widowControl w:val="0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 xml:space="preserve">(срок – ежеквартально).  </w:t>
      </w:r>
    </w:p>
    <w:p w:rsidR="00300852" w:rsidRPr="00D03209" w:rsidRDefault="00300852" w:rsidP="002971AA">
      <w:pPr>
        <w:pStyle w:val="NormalWeb"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>4. Информацию о выполнении настоящего решения представить в Совет в срок до 15.12.2017 г.</w:t>
      </w:r>
    </w:p>
    <w:p w:rsidR="00300852" w:rsidRPr="00D03209" w:rsidRDefault="00300852" w:rsidP="002971AA">
      <w:pPr>
        <w:pStyle w:val="NormalWeb"/>
        <w:keepLines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управление массовых коммуникаций и общественных отношений аппарата Главы города и Курганской городской Думы.</w:t>
      </w:r>
    </w:p>
    <w:p w:rsidR="00300852" w:rsidRPr="00D03209" w:rsidRDefault="00300852" w:rsidP="0062369A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00852" w:rsidRPr="00D03209" w:rsidRDefault="00300852" w:rsidP="0062369A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00852" w:rsidRPr="00D03209" w:rsidRDefault="00300852" w:rsidP="006E2D43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300852" w:rsidRPr="00D03209" w:rsidRDefault="00300852" w:rsidP="002971AA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03209">
        <w:rPr>
          <w:rFonts w:ascii="Times New Roman" w:hAnsi="Times New Roman" w:cs="Times New Roman"/>
          <w:sz w:val="28"/>
          <w:szCs w:val="28"/>
        </w:rPr>
        <w:t>Глава города Кургана                                                                     С.В. Руденко</w:t>
      </w:r>
    </w:p>
    <w:sectPr w:rsidR="00300852" w:rsidRPr="00D0320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20EAD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55F"/>
    <w:rsid w:val="001349F7"/>
    <w:rsid w:val="001471B1"/>
    <w:rsid w:val="00147966"/>
    <w:rsid w:val="00150985"/>
    <w:rsid w:val="0015623F"/>
    <w:rsid w:val="00182056"/>
    <w:rsid w:val="00185722"/>
    <w:rsid w:val="00192721"/>
    <w:rsid w:val="00194137"/>
    <w:rsid w:val="00195CA9"/>
    <w:rsid w:val="00196CDD"/>
    <w:rsid w:val="001B5F77"/>
    <w:rsid w:val="001C040D"/>
    <w:rsid w:val="001C33E2"/>
    <w:rsid w:val="001D42BA"/>
    <w:rsid w:val="001E3A1E"/>
    <w:rsid w:val="001E4A37"/>
    <w:rsid w:val="001E4E19"/>
    <w:rsid w:val="001E5E78"/>
    <w:rsid w:val="001F01D5"/>
    <w:rsid w:val="001F0A34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553B"/>
    <w:rsid w:val="00286EC9"/>
    <w:rsid w:val="00287BF5"/>
    <w:rsid w:val="00295365"/>
    <w:rsid w:val="002971AA"/>
    <w:rsid w:val="002A17FC"/>
    <w:rsid w:val="002B3F8C"/>
    <w:rsid w:val="002B76FB"/>
    <w:rsid w:val="002C24EC"/>
    <w:rsid w:val="002C349F"/>
    <w:rsid w:val="002C5743"/>
    <w:rsid w:val="002D168C"/>
    <w:rsid w:val="002E05BD"/>
    <w:rsid w:val="002F47C3"/>
    <w:rsid w:val="002F5297"/>
    <w:rsid w:val="00300852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4078D8"/>
    <w:rsid w:val="00410337"/>
    <w:rsid w:val="004168A8"/>
    <w:rsid w:val="00417419"/>
    <w:rsid w:val="004227C2"/>
    <w:rsid w:val="004314B9"/>
    <w:rsid w:val="004316C2"/>
    <w:rsid w:val="0043250D"/>
    <w:rsid w:val="00433544"/>
    <w:rsid w:val="00433AF9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D52F7"/>
    <w:rsid w:val="005E1341"/>
    <w:rsid w:val="005E1D78"/>
    <w:rsid w:val="005E3002"/>
    <w:rsid w:val="005E5BDA"/>
    <w:rsid w:val="006062AA"/>
    <w:rsid w:val="00606BB4"/>
    <w:rsid w:val="00607D67"/>
    <w:rsid w:val="00611A46"/>
    <w:rsid w:val="006217AC"/>
    <w:rsid w:val="006229DA"/>
    <w:rsid w:val="0062369A"/>
    <w:rsid w:val="00623A1A"/>
    <w:rsid w:val="006417C0"/>
    <w:rsid w:val="00641F98"/>
    <w:rsid w:val="00642797"/>
    <w:rsid w:val="006502E8"/>
    <w:rsid w:val="0065101B"/>
    <w:rsid w:val="0065334E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A5D70"/>
    <w:rsid w:val="006B5A81"/>
    <w:rsid w:val="006B7A5D"/>
    <w:rsid w:val="006C08CD"/>
    <w:rsid w:val="006C127A"/>
    <w:rsid w:val="006C1C99"/>
    <w:rsid w:val="006C3632"/>
    <w:rsid w:val="006D6940"/>
    <w:rsid w:val="006E2D43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183"/>
    <w:rsid w:val="00865DC9"/>
    <w:rsid w:val="00871F4B"/>
    <w:rsid w:val="00876642"/>
    <w:rsid w:val="00876676"/>
    <w:rsid w:val="00881349"/>
    <w:rsid w:val="008966CA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0ECE"/>
    <w:rsid w:val="009211F9"/>
    <w:rsid w:val="0092259B"/>
    <w:rsid w:val="00922661"/>
    <w:rsid w:val="00926DAC"/>
    <w:rsid w:val="00930C75"/>
    <w:rsid w:val="00940AA2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9515A"/>
    <w:rsid w:val="009A4DE8"/>
    <w:rsid w:val="009B3CBD"/>
    <w:rsid w:val="009B3D98"/>
    <w:rsid w:val="009B4EE8"/>
    <w:rsid w:val="009B5732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7FAC"/>
    <w:rsid w:val="00A21EE9"/>
    <w:rsid w:val="00A276AB"/>
    <w:rsid w:val="00A35051"/>
    <w:rsid w:val="00A43E0B"/>
    <w:rsid w:val="00A47625"/>
    <w:rsid w:val="00A5048F"/>
    <w:rsid w:val="00A51733"/>
    <w:rsid w:val="00A53C60"/>
    <w:rsid w:val="00A53FA5"/>
    <w:rsid w:val="00A565F2"/>
    <w:rsid w:val="00A6280B"/>
    <w:rsid w:val="00A64F21"/>
    <w:rsid w:val="00A66D90"/>
    <w:rsid w:val="00A71590"/>
    <w:rsid w:val="00A87F19"/>
    <w:rsid w:val="00A94020"/>
    <w:rsid w:val="00A94991"/>
    <w:rsid w:val="00AA3903"/>
    <w:rsid w:val="00AB2692"/>
    <w:rsid w:val="00AE4140"/>
    <w:rsid w:val="00AE790E"/>
    <w:rsid w:val="00AF48DD"/>
    <w:rsid w:val="00AF5789"/>
    <w:rsid w:val="00AF610C"/>
    <w:rsid w:val="00B02742"/>
    <w:rsid w:val="00B02DB0"/>
    <w:rsid w:val="00B033C5"/>
    <w:rsid w:val="00B063F2"/>
    <w:rsid w:val="00B117CE"/>
    <w:rsid w:val="00B14415"/>
    <w:rsid w:val="00B15B0F"/>
    <w:rsid w:val="00B2049F"/>
    <w:rsid w:val="00B35FFC"/>
    <w:rsid w:val="00B36D94"/>
    <w:rsid w:val="00B41F8C"/>
    <w:rsid w:val="00B44558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7DF0"/>
    <w:rsid w:val="00BE0153"/>
    <w:rsid w:val="00BE21DC"/>
    <w:rsid w:val="00BF1B29"/>
    <w:rsid w:val="00BF5C4F"/>
    <w:rsid w:val="00C07B55"/>
    <w:rsid w:val="00C1531D"/>
    <w:rsid w:val="00C20775"/>
    <w:rsid w:val="00C24973"/>
    <w:rsid w:val="00C2579D"/>
    <w:rsid w:val="00C31BF3"/>
    <w:rsid w:val="00C351CF"/>
    <w:rsid w:val="00C46795"/>
    <w:rsid w:val="00C50C4A"/>
    <w:rsid w:val="00C5301F"/>
    <w:rsid w:val="00C67084"/>
    <w:rsid w:val="00C705B7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3209"/>
    <w:rsid w:val="00D06EA4"/>
    <w:rsid w:val="00D10910"/>
    <w:rsid w:val="00D14DB4"/>
    <w:rsid w:val="00D15211"/>
    <w:rsid w:val="00D1533D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760DA"/>
    <w:rsid w:val="00D804C9"/>
    <w:rsid w:val="00D93B0B"/>
    <w:rsid w:val="00D977FD"/>
    <w:rsid w:val="00DC4053"/>
    <w:rsid w:val="00DD5649"/>
    <w:rsid w:val="00DE6DD7"/>
    <w:rsid w:val="00DF07CF"/>
    <w:rsid w:val="00DF1F2B"/>
    <w:rsid w:val="00E01D1E"/>
    <w:rsid w:val="00E16952"/>
    <w:rsid w:val="00E27DE5"/>
    <w:rsid w:val="00E56A8D"/>
    <w:rsid w:val="00E57CEC"/>
    <w:rsid w:val="00E65061"/>
    <w:rsid w:val="00E67119"/>
    <w:rsid w:val="00E76D9E"/>
    <w:rsid w:val="00E94578"/>
    <w:rsid w:val="00E968AC"/>
    <w:rsid w:val="00E974E2"/>
    <w:rsid w:val="00EB4A53"/>
    <w:rsid w:val="00EB5140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2481"/>
    <w:rsid w:val="00F87203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D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</Pages>
  <Words>295</Words>
  <Characters>1685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38</cp:revision>
  <cp:lastPrinted>2017-08-28T09:59:00Z</cp:lastPrinted>
  <dcterms:created xsi:type="dcterms:W3CDTF">2015-02-09T12:30:00Z</dcterms:created>
  <dcterms:modified xsi:type="dcterms:W3CDTF">2017-09-13T08:25:00Z</dcterms:modified>
</cp:coreProperties>
</file>